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A3DC61">
      <w:pPr>
        <w:spacing w:afterLines="20" w:line="420" w:lineRule="exact"/>
        <w:jc w:val="center"/>
        <w:rPr>
          <w:rFonts w:ascii="宋体" w:cs="宋体"/>
          <w:sz w:val="28"/>
          <w:szCs w:val="28"/>
        </w:rPr>
      </w:pPr>
      <w:r>
        <w:rPr>
          <w:rFonts w:hint="eastAsia" w:ascii="黑体" w:eastAsia="黑体"/>
          <w:sz w:val="32"/>
          <w:szCs w:val="32"/>
        </w:rPr>
        <w:t>山西师范大学教室临时借用申请表（学院）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805"/>
        <w:gridCol w:w="3156"/>
        <w:gridCol w:w="1571"/>
        <w:gridCol w:w="2884"/>
      </w:tblGrid>
      <w:tr w14:paraId="19553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9299" w:type="dxa"/>
            <w:gridSpan w:val="5"/>
            <w:vAlign w:val="center"/>
          </w:tcPr>
          <w:p w14:paraId="4CB17A2F">
            <w:pPr>
              <w:jc w:val="center"/>
              <w:rPr>
                <w:b/>
                <w:szCs w:val="21"/>
              </w:rPr>
            </w:pPr>
            <w:r>
              <w:rPr>
                <w:rFonts w:ascii="宋体" w:cs="宋体"/>
                <w:sz w:val="28"/>
                <w:szCs w:val="28"/>
              </w:rPr>
              <w:br w:type="page"/>
            </w:r>
            <w:r>
              <w:rPr>
                <w:rFonts w:hint="eastAsia"/>
                <w:b/>
                <w:szCs w:val="21"/>
              </w:rPr>
              <w:t>注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意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事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项</w:t>
            </w:r>
          </w:p>
          <w:p w14:paraId="2D140FCA">
            <w:pPr>
              <w:spacing w:line="240" w:lineRule="exact"/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．教室内只可开展教学及学生素质教育活动，严禁进行非法活动及任何形式的商业行为；</w:t>
            </w:r>
          </w:p>
          <w:p w14:paraId="75C6222A">
            <w:pPr>
              <w:spacing w:line="240" w:lineRule="exact"/>
              <w:ind w:left="31680" w:hanging="315" w:hangingChars="150"/>
              <w:rPr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．“申请人签名”：教学活动由使用教师签名，学生活动由学院团委书记或辅导员签名，社团活动由学院团委书记签名；</w:t>
            </w:r>
          </w:p>
          <w:p w14:paraId="1BC002B5">
            <w:pPr>
              <w:spacing w:line="240" w:lineRule="exact"/>
              <w:rPr>
                <w:szCs w:val="21"/>
              </w:rPr>
            </w:pP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．凡活动时间、内容、主讲人、参加对象等主要信息发生变更，必须重新申请；</w:t>
            </w:r>
          </w:p>
          <w:p w14:paraId="7279A17E">
            <w:pPr>
              <w:spacing w:line="240" w:lineRule="exact"/>
              <w:rPr>
                <w:szCs w:val="21"/>
              </w:rPr>
            </w:pPr>
            <w:r>
              <w:rPr>
                <w:szCs w:val="21"/>
              </w:rPr>
              <w:t>4</w:t>
            </w:r>
            <w:r>
              <w:rPr>
                <w:rFonts w:hint="eastAsia"/>
                <w:szCs w:val="21"/>
              </w:rPr>
              <w:t>．办理完借用手续后，将教室使用凭证交教室所在教学楼管理室和多媒体管理室。</w:t>
            </w:r>
          </w:p>
          <w:p w14:paraId="0984A893">
            <w:pPr>
              <w:spacing w:line="240" w:lineRule="exact"/>
              <w:rPr>
                <w:sz w:val="24"/>
              </w:rPr>
            </w:pPr>
            <w:r>
              <w:rPr>
                <w:szCs w:val="21"/>
              </w:rPr>
              <w:t>5</w:t>
            </w:r>
            <w:r>
              <w:rPr>
                <w:rFonts w:hint="eastAsia"/>
                <w:szCs w:val="21"/>
              </w:rPr>
              <w:t>．每周日暂停多媒体设备借用，进行设备例行检修。</w:t>
            </w:r>
          </w:p>
        </w:tc>
      </w:tr>
      <w:tr w14:paraId="5CAF9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689" w:type="dxa"/>
            <w:gridSpan w:val="2"/>
            <w:vAlign w:val="center"/>
          </w:tcPr>
          <w:p w14:paraId="0D14451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借用单位</w:t>
            </w:r>
          </w:p>
        </w:tc>
        <w:tc>
          <w:tcPr>
            <w:tcW w:w="3156" w:type="dxa"/>
            <w:vAlign w:val="center"/>
          </w:tcPr>
          <w:p w14:paraId="281F0869">
            <w:pPr>
              <w:rPr>
                <w:sz w:val="24"/>
              </w:rPr>
            </w:pPr>
          </w:p>
        </w:tc>
        <w:tc>
          <w:tcPr>
            <w:tcW w:w="1571" w:type="dxa"/>
            <w:vAlign w:val="center"/>
          </w:tcPr>
          <w:p w14:paraId="56509EB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借用人</w:t>
            </w:r>
          </w:p>
        </w:tc>
        <w:tc>
          <w:tcPr>
            <w:tcW w:w="2883" w:type="dxa"/>
            <w:vAlign w:val="center"/>
          </w:tcPr>
          <w:p w14:paraId="7F584A23">
            <w:pPr>
              <w:rPr>
                <w:sz w:val="24"/>
              </w:rPr>
            </w:pPr>
          </w:p>
        </w:tc>
      </w:tr>
      <w:tr w14:paraId="66962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689" w:type="dxa"/>
            <w:gridSpan w:val="2"/>
            <w:vAlign w:val="center"/>
          </w:tcPr>
          <w:p w14:paraId="463EA05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3156" w:type="dxa"/>
            <w:vAlign w:val="center"/>
          </w:tcPr>
          <w:p w14:paraId="33C2A8CE">
            <w:pPr>
              <w:rPr>
                <w:sz w:val="24"/>
              </w:rPr>
            </w:pPr>
          </w:p>
        </w:tc>
        <w:tc>
          <w:tcPr>
            <w:tcW w:w="1571" w:type="dxa"/>
            <w:vAlign w:val="center"/>
          </w:tcPr>
          <w:p w14:paraId="3A8D11F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883" w:type="dxa"/>
            <w:vAlign w:val="center"/>
          </w:tcPr>
          <w:p w14:paraId="098CE0B1">
            <w:pPr>
              <w:rPr>
                <w:sz w:val="24"/>
              </w:rPr>
            </w:pPr>
          </w:p>
        </w:tc>
      </w:tr>
      <w:tr w14:paraId="6192B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689" w:type="dxa"/>
            <w:gridSpan w:val="2"/>
            <w:vAlign w:val="center"/>
          </w:tcPr>
          <w:p w14:paraId="057E1F6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借用时间</w:t>
            </w:r>
          </w:p>
        </w:tc>
        <w:tc>
          <w:tcPr>
            <w:tcW w:w="7610" w:type="dxa"/>
            <w:gridSpan w:val="3"/>
            <w:vAlign w:val="center"/>
          </w:tcPr>
          <w:p w14:paraId="0B1DFC55">
            <w:pPr>
              <w:ind w:firstLine="720" w:firstLineChars="300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星期</w:t>
            </w:r>
            <w:r>
              <w:rPr>
                <w:sz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</w:rPr>
              <w:t>第</w:t>
            </w:r>
            <w:r>
              <w:rPr>
                <w:sz w:val="24"/>
                <w:u w:val="single"/>
              </w:rPr>
              <w:t xml:space="preserve">         </w:t>
            </w:r>
            <w:r>
              <w:rPr>
                <w:rFonts w:hint="eastAsia"/>
                <w:sz w:val="24"/>
              </w:rPr>
              <w:t>节</w:t>
            </w:r>
          </w:p>
        </w:tc>
      </w:tr>
      <w:tr w14:paraId="27E81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9299" w:type="dxa"/>
            <w:gridSpan w:val="5"/>
            <w:vAlign w:val="center"/>
          </w:tcPr>
          <w:p w14:paraId="7FF6BD2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非教学活动请到校团委借用移动式多媒体设备</w:t>
            </w:r>
          </w:p>
        </w:tc>
      </w:tr>
      <w:tr w14:paraId="376A2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</w:trPr>
        <w:tc>
          <w:tcPr>
            <w:tcW w:w="884" w:type="dxa"/>
            <w:vAlign w:val="center"/>
          </w:tcPr>
          <w:p w14:paraId="641873E5">
            <w:pPr>
              <w:jc w:val="center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借用人填写</w:t>
            </w:r>
          </w:p>
        </w:tc>
        <w:tc>
          <w:tcPr>
            <w:tcW w:w="8416" w:type="dxa"/>
            <w:gridSpan w:val="4"/>
          </w:tcPr>
          <w:p w14:paraId="42134F11">
            <w:pPr>
              <w:spacing w:line="3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活动类别：教学活动□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学生活动□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社团活动□</w:t>
            </w:r>
          </w:p>
          <w:p w14:paraId="4AEE5127">
            <w:pPr>
              <w:spacing w:line="3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活动人数：</w:t>
            </w:r>
          </w:p>
          <w:p w14:paraId="7D5F8E19">
            <w:pPr>
              <w:spacing w:line="3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活动内容：</w:t>
            </w:r>
          </w:p>
          <w:p w14:paraId="3BAC94C7">
            <w:pPr>
              <w:spacing w:line="3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申请人签名：</w:t>
            </w:r>
            <w:r>
              <w:rPr>
                <w:sz w:val="24"/>
              </w:rPr>
              <w:t xml:space="preserve">            </w:t>
            </w:r>
            <w:r>
              <w:rPr>
                <w:rFonts w:hint="eastAsia"/>
                <w:sz w:val="24"/>
              </w:rPr>
              <w:t>审批人签名：</w:t>
            </w:r>
            <w:r>
              <w:rPr>
                <w:sz w:val="24"/>
              </w:rPr>
              <w:t xml:space="preserve">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  <w:p w14:paraId="3B452DE0">
            <w:pPr>
              <w:spacing w:line="360" w:lineRule="exact"/>
              <w:jc w:val="center"/>
              <w:rPr>
                <w:rFonts w:ascii="黑体" w:eastAsia="黑体"/>
                <w:b/>
                <w:sz w:val="18"/>
                <w:szCs w:val="18"/>
                <w:u w:val="single"/>
              </w:rPr>
            </w:pPr>
            <w:r>
              <w:rPr>
                <w:rFonts w:hint="eastAsia" w:ascii="黑体" w:eastAsia="黑体"/>
                <w:b/>
                <w:sz w:val="18"/>
                <w:szCs w:val="18"/>
              </w:rPr>
              <w:t>（非教学活动人数超</w:t>
            </w:r>
            <w:r>
              <w:rPr>
                <w:rFonts w:ascii="黑体" w:eastAsia="黑体"/>
                <w:b/>
                <w:sz w:val="18"/>
                <w:szCs w:val="18"/>
              </w:rPr>
              <w:t>300</w:t>
            </w:r>
            <w:r>
              <w:rPr>
                <w:rFonts w:hint="eastAsia" w:ascii="黑体" w:eastAsia="黑体"/>
                <w:b/>
                <w:sz w:val="18"/>
                <w:szCs w:val="18"/>
              </w:rPr>
              <w:t>人或同时借用</w:t>
            </w:r>
            <w:r>
              <w:rPr>
                <w:rFonts w:ascii="黑体" w:eastAsia="黑体"/>
                <w:b/>
                <w:sz w:val="18"/>
                <w:szCs w:val="18"/>
              </w:rPr>
              <w:t>3</w:t>
            </w:r>
            <w:r>
              <w:rPr>
                <w:rFonts w:hint="eastAsia" w:ascii="黑体" w:eastAsia="黑体"/>
                <w:b/>
                <w:sz w:val="18"/>
                <w:szCs w:val="18"/>
              </w:rPr>
              <w:t>间及以上教室须提供活动方案）</w:t>
            </w:r>
          </w:p>
        </w:tc>
      </w:tr>
      <w:tr w14:paraId="1804E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9299" w:type="dxa"/>
            <w:gridSpan w:val="5"/>
            <w:vAlign w:val="center"/>
          </w:tcPr>
          <w:p w14:paraId="6F798E46">
            <w:pPr>
              <w:ind w:right="480"/>
              <w:rPr>
                <w:sz w:val="24"/>
              </w:rPr>
            </w:pPr>
            <w:r>
              <w:rPr>
                <w:rFonts w:hint="eastAsia"/>
                <w:sz w:val="24"/>
              </w:rPr>
              <w:t>借用教室：</w:t>
            </w:r>
            <w:r>
              <w:rPr>
                <w:sz w:val="24"/>
              </w:rPr>
              <w:t xml:space="preserve">                                            </w:t>
            </w:r>
            <w:r>
              <w:rPr>
                <w:rFonts w:hint="eastAsia"/>
                <w:sz w:val="24"/>
              </w:rPr>
              <w:t>（学院填写）</w:t>
            </w:r>
          </w:p>
        </w:tc>
      </w:tr>
    </w:tbl>
    <w:p w14:paraId="6E2671DC">
      <w:pPr>
        <w:spacing w:line="180" w:lineRule="exact"/>
        <w:jc w:val="center"/>
        <w:rPr>
          <w:sz w:val="24"/>
        </w:rPr>
      </w:pPr>
    </w:p>
    <w:p w14:paraId="5DA424A8">
      <w:pPr>
        <w:spacing w:line="180" w:lineRule="exact"/>
        <w:jc w:val="center"/>
        <w:rPr>
          <w:sz w:val="24"/>
        </w:rPr>
      </w:pPr>
      <w:r>
        <w:rPr>
          <w:sz w:val="24"/>
        </w:rPr>
        <w:t>————————————</w:t>
      </w:r>
      <w:r>
        <w:rPr>
          <w:rFonts w:hint="eastAsia"/>
          <w:sz w:val="18"/>
          <w:szCs w:val="18"/>
        </w:rPr>
        <w:t>以上学院留存</w:t>
      </w:r>
      <w:r>
        <w:rPr>
          <w:sz w:val="24"/>
        </w:rPr>
        <w:t>————————————</w:t>
      </w:r>
    </w:p>
    <w:p w14:paraId="5A7AA4AC">
      <w:pPr>
        <w:spacing w:line="180" w:lineRule="exact"/>
        <w:jc w:val="center"/>
        <w:rPr>
          <w:sz w:val="24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8448"/>
      </w:tblGrid>
      <w:tr w14:paraId="0171C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48" w:hRule="exact"/>
        </w:trPr>
        <w:tc>
          <w:tcPr>
            <w:tcW w:w="851" w:type="dxa"/>
            <w:vAlign w:val="center"/>
          </w:tcPr>
          <w:p w14:paraId="0D09C58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多媒体管理室留存</w:t>
            </w:r>
          </w:p>
          <w:p w14:paraId="54394F66">
            <w:pPr>
              <w:ind w:left="3841" w:leftChars="1829" w:firstLine="2280" w:firstLineChars="950"/>
              <w:jc w:val="center"/>
              <w:rPr>
                <w:sz w:val="24"/>
              </w:rPr>
            </w:pPr>
          </w:p>
        </w:tc>
        <w:tc>
          <w:tcPr>
            <w:tcW w:w="8448" w:type="dxa"/>
          </w:tcPr>
          <w:p w14:paraId="0D786BCE">
            <w:pPr>
              <w:jc w:val="center"/>
              <w:rPr>
                <w:sz w:val="24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临时借用教室使用凭证</w:t>
            </w:r>
          </w:p>
          <w:p w14:paraId="509632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借用时间：</w:t>
            </w:r>
            <w:r>
              <w:rPr>
                <w:sz w:val="24"/>
                <w:u w:val="single"/>
              </w:rPr>
              <w:t xml:space="preserve">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星期</w:t>
            </w:r>
            <w:r>
              <w:rPr>
                <w:sz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</w:rPr>
              <w:t>第</w:t>
            </w:r>
            <w:r>
              <w:rPr>
                <w:sz w:val="24"/>
                <w:u w:val="single"/>
              </w:rPr>
              <w:t xml:space="preserve">         </w:t>
            </w:r>
            <w:r>
              <w:rPr>
                <w:rFonts w:hint="eastAsia"/>
                <w:sz w:val="24"/>
              </w:rPr>
              <w:t>节</w:t>
            </w:r>
          </w:p>
          <w:p w14:paraId="5FA5C6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借用教室：</w:t>
            </w:r>
            <w:r>
              <w:rPr>
                <w:sz w:val="24"/>
              </w:rPr>
              <w:t>_____</w:t>
            </w:r>
            <w:r>
              <w:rPr>
                <w:rFonts w:hint="eastAsia"/>
                <w:sz w:val="24"/>
              </w:rPr>
              <w:t>教学楼</w:t>
            </w:r>
            <w:r>
              <w:rPr>
                <w:sz w:val="24"/>
              </w:rPr>
              <w:t xml:space="preserve">___________ </w:t>
            </w:r>
            <w:r>
              <w:rPr>
                <w:rFonts w:hint="eastAsia"/>
                <w:sz w:val="24"/>
              </w:rPr>
              <w:t>教室</w:t>
            </w:r>
          </w:p>
          <w:p w14:paraId="485F94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活动内容：</w:t>
            </w:r>
          </w:p>
          <w:p w14:paraId="153F17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借用单位：</w:t>
            </w:r>
            <w:r>
              <w:rPr>
                <w:sz w:val="24"/>
              </w:rPr>
              <w:t>_____________</w:t>
            </w:r>
            <w:r>
              <w:rPr>
                <w:rFonts w:hint="eastAsia"/>
                <w:sz w:val="24"/>
              </w:rPr>
              <w:t>借用人及联系方式：</w:t>
            </w:r>
            <w:r>
              <w:rPr>
                <w:sz w:val="24"/>
                <w:u w:val="single"/>
              </w:rPr>
              <w:t xml:space="preserve">                    </w:t>
            </w:r>
            <w:r>
              <w:rPr>
                <w:sz w:val="24"/>
              </w:rPr>
              <w:t xml:space="preserve"> </w:t>
            </w:r>
          </w:p>
          <w:p w14:paraId="18388044">
            <w:pPr>
              <w:keepNext w:val="0"/>
              <w:keepLines w:val="0"/>
              <w:pageBreakBefore w:val="0"/>
              <w:widowControl w:val="0"/>
              <w:tabs>
                <w:tab w:val="left" w:pos="4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ind w:firstLine="4080" w:firstLineChars="1700"/>
              <w:textAlignment w:val="auto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学院</w:t>
            </w:r>
            <w:r>
              <w:rPr>
                <w:rFonts w:hint="eastAsia"/>
                <w:sz w:val="24"/>
                <w:lang w:val="en-US" w:eastAsia="zh-CN"/>
              </w:rPr>
              <w:t>负责人签字</w:t>
            </w:r>
          </w:p>
          <w:p w14:paraId="038D2402">
            <w:pPr>
              <w:tabs>
                <w:tab w:val="left" w:pos="4560"/>
              </w:tabs>
              <w:ind w:firstLine="4560" w:firstLineChars="1900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（公章）</w:t>
            </w:r>
            <w:r>
              <w:rPr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  <w:p w14:paraId="597A081D">
            <w:pPr>
              <w:tabs>
                <w:tab w:val="left" w:pos="4560"/>
              </w:tabs>
              <w:rPr>
                <w:sz w:val="24"/>
              </w:rPr>
            </w:pPr>
            <w:r>
              <w:rPr>
                <w:rFonts w:hint="eastAsia" w:ascii="黑体" w:eastAsia="黑体"/>
                <w:b/>
                <w:szCs w:val="21"/>
              </w:rPr>
              <w:t>注意：本凭证仅证明已办理借用教室手续，多媒体设备使用由多媒体管理室审批。</w:t>
            </w:r>
          </w:p>
        </w:tc>
      </w:tr>
    </w:tbl>
    <w:p w14:paraId="167103E1">
      <w:pPr>
        <w:spacing w:beforeLines="50" w:line="240" w:lineRule="atLeast"/>
        <w:jc w:val="center"/>
        <w:rPr>
          <w:sz w:val="24"/>
        </w:rPr>
      </w:pPr>
      <w:r>
        <w:rPr>
          <w:rFonts w:hint="eastAsia"/>
          <w:sz w:val="24"/>
        </w:rPr>
        <w:t>﹊﹊﹊﹊﹊﹊﹊﹊﹊﹊﹊﹊﹊﹊﹊﹊﹊﹊﹊﹊﹊﹊﹊﹊﹊﹊﹊﹊﹊﹊﹊﹊﹊﹊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8413"/>
      </w:tblGrid>
      <w:tr w14:paraId="352AF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7" w:hRule="atLeast"/>
        </w:trPr>
        <w:tc>
          <w:tcPr>
            <w:tcW w:w="846" w:type="dxa"/>
            <w:vAlign w:val="center"/>
          </w:tcPr>
          <w:p w14:paraId="0656A8C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教学楼管理室留存</w:t>
            </w:r>
          </w:p>
          <w:p w14:paraId="15A0B68E">
            <w:pPr>
              <w:ind w:left="3841" w:leftChars="1829" w:firstLine="2280" w:firstLineChars="950"/>
              <w:jc w:val="center"/>
              <w:rPr>
                <w:sz w:val="24"/>
              </w:rPr>
            </w:pPr>
          </w:p>
        </w:tc>
        <w:tc>
          <w:tcPr>
            <w:tcW w:w="8413" w:type="dxa"/>
          </w:tcPr>
          <w:p w14:paraId="1D5C4F89">
            <w:pPr>
              <w:jc w:val="center"/>
              <w:rPr>
                <w:sz w:val="24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临时借用教室使用凭证</w:t>
            </w:r>
          </w:p>
          <w:p w14:paraId="6A0613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借用时间：</w:t>
            </w:r>
            <w:r>
              <w:rPr>
                <w:sz w:val="24"/>
                <w:u w:val="single"/>
              </w:rPr>
              <w:t xml:space="preserve">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星期</w:t>
            </w:r>
            <w:r>
              <w:rPr>
                <w:sz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</w:rPr>
              <w:t>第</w:t>
            </w:r>
            <w:r>
              <w:rPr>
                <w:sz w:val="24"/>
                <w:u w:val="single"/>
              </w:rPr>
              <w:t xml:space="preserve">         </w:t>
            </w:r>
            <w:r>
              <w:rPr>
                <w:rFonts w:hint="eastAsia"/>
                <w:sz w:val="24"/>
              </w:rPr>
              <w:t>节</w:t>
            </w:r>
            <w:bookmarkStart w:id="0" w:name="_GoBack"/>
            <w:bookmarkEnd w:id="0"/>
          </w:p>
          <w:p w14:paraId="73663C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借用教室：</w:t>
            </w:r>
            <w:r>
              <w:rPr>
                <w:sz w:val="24"/>
              </w:rPr>
              <w:t>_____</w:t>
            </w:r>
            <w:r>
              <w:rPr>
                <w:rFonts w:hint="eastAsia"/>
                <w:sz w:val="24"/>
              </w:rPr>
              <w:t>教学楼</w:t>
            </w:r>
            <w:r>
              <w:rPr>
                <w:sz w:val="24"/>
              </w:rPr>
              <w:t xml:space="preserve">___________ </w:t>
            </w:r>
            <w:r>
              <w:rPr>
                <w:rFonts w:hint="eastAsia"/>
                <w:sz w:val="24"/>
              </w:rPr>
              <w:t>教室</w:t>
            </w:r>
          </w:p>
          <w:p w14:paraId="271282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活动内容：</w:t>
            </w:r>
          </w:p>
          <w:p w14:paraId="7A85A7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借用单位：</w:t>
            </w:r>
            <w:r>
              <w:rPr>
                <w:sz w:val="24"/>
              </w:rPr>
              <w:t>_____________</w:t>
            </w:r>
            <w:r>
              <w:rPr>
                <w:rFonts w:hint="eastAsia"/>
                <w:sz w:val="24"/>
              </w:rPr>
              <w:t>借用人及联系方式：</w:t>
            </w:r>
            <w:r>
              <w:rPr>
                <w:sz w:val="24"/>
                <w:u w:val="single"/>
              </w:rPr>
              <w:t xml:space="preserve">                    </w:t>
            </w:r>
            <w:r>
              <w:rPr>
                <w:sz w:val="24"/>
              </w:rPr>
              <w:t xml:space="preserve"> </w:t>
            </w:r>
          </w:p>
          <w:p w14:paraId="7AB25650">
            <w:pPr>
              <w:keepNext w:val="0"/>
              <w:keepLines w:val="0"/>
              <w:pageBreakBefore w:val="0"/>
              <w:widowControl w:val="0"/>
              <w:tabs>
                <w:tab w:val="left" w:pos="4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ind w:firstLine="4080" w:firstLineChars="1700"/>
              <w:textAlignment w:val="auto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学院</w:t>
            </w:r>
            <w:r>
              <w:rPr>
                <w:rFonts w:hint="eastAsia"/>
                <w:sz w:val="24"/>
                <w:lang w:val="en-US" w:eastAsia="zh-CN"/>
              </w:rPr>
              <w:t>负责人签字</w:t>
            </w:r>
          </w:p>
          <w:p w14:paraId="09B7DA72">
            <w:pPr>
              <w:tabs>
                <w:tab w:val="left" w:pos="4560"/>
              </w:tabs>
              <w:ind w:firstLine="4560" w:firstLineChars="1900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（公章）</w:t>
            </w:r>
            <w:r>
              <w:rPr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  <w:p w14:paraId="63554C43">
            <w:pPr>
              <w:tabs>
                <w:tab w:val="left" w:pos="4560"/>
              </w:tabs>
              <w:jc w:val="left"/>
              <w:rPr>
                <w:rFonts w:ascii="黑体" w:eastAsia="黑体"/>
                <w:b/>
                <w:szCs w:val="21"/>
              </w:rPr>
            </w:pPr>
            <w:r>
              <w:rPr>
                <w:rFonts w:hint="eastAsia" w:ascii="黑体" w:eastAsia="黑体"/>
                <w:b/>
                <w:szCs w:val="21"/>
              </w:rPr>
              <w:t>注意：如发现实际活动内容与使用凭证不一致，管理员有权立即终止教室使用。</w:t>
            </w:r>
          </w:p>
        </w:tc>
      </w:tr>
    </w:tbl>
    <w:p w14:paraId="54F316F2">
      <w:pPr>
        <w:spacing w:line="120" w:lineRule="exact"/>
      </w:pPr>
    </w:p>
    <w:sectPr>
      <w:footerReference r:id="rId3" w:type="default"/>
      <w:pgSz w:w="11906" w:h="16838"/>
      <w:pgMar w:top="1247" w:right="1361" w:bottom="1247" w:left="1361" w:header="851" w:footer="51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93F31D"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 w14:paraId="17C4981B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2FAC"/>
    <w:rsid w:val="000236B8"/>
    <w:rsid w:val="000820B4"/>
    <w:rsid w:val="000977AD"/>
    <w:rsid w:val="000C454C"/>
    <w:rsid w:val="000D39FE"/>
    <w:rsid w:val="00135E61"/>
    <w:rsid w:val="00180C8C"/>
    <w:rsid w:val="00200010"/>
    <w:rsid w:val="00207156"/>
    <w:rsid w:val="0033159F"/>
    <w:rsid w:val="00374E6A"/>
    <w:rsid w:val="00392D30"/>
    <w:rsid w:val="003D6E69"/>
    <w:rsid w:val="00411DDB"/>
    <w:rsid w:val="00430E75"/>
    <w:rsid w:val="00465E7E"/>
    <w:rsid w:val="00485476"/>
    <w:rsid w:val="004A5772"/>
    <w:rsid w:val="004A7658"/>
    <w:rsid w:val="004F5017"/>
    <w:rsid w:val="00500E46"/>
    <w:rsid w:val="00514C59"/>
    <w:rsid w:val="00532FF8"/>
    <w:rsid w:val="005542FD"/>
    <w:rsid w:val="005834AC"/>
    <w:rsid w:val="0058436A"/>
    <w:rsid w:val="005A2AE9"/>
    <w:rsid w:val="005C3C43"/>
    <w:rsid w:val="005F4DB5"/>
    <w:rsid w:val="006108B9"/>
    <w:rsid w:val="006372CA"/>
    <w:rsid w:val="00692518"/>
    <w:rsid w:val="006D5984"/>
    <w:rsid w:val="006E1B1B"/>
    <w:rsid w:val="006E38D1"/>
    <w:rsid w:val="0072599B"/>
    <w:rsid w:val="0072770A"/>
    <w:rsid w:val="00752531"/>
    <w:rsid w:val="00760748"/>
    <w:rsid w:val="007813B7"/>
    <w:rsid w:val="007B5CB1"/>
    <w:rsid w:val="007D28A3"/>
    <w:rsid w:val="008415B0"/>
    <w:rsid w:val="00852BC6"/>
    <w:rsid w:val="0087466D"/>
    <w:rsid w:val="008B30CB"/>
    <w:rsid w:val="00932FAC"/>
    <w:rsid w:val="009601B9"/>
    <w:rsid w:val="00993BE3"/>
    <w:rsid w:val="0099500E"/>
    <w:rsid w:val="009D55FF"/>
    <w:rsid w:val="009D5A4C"/>
    <w:rsid w:val="009E03BC"/>
    <w:rsid w:val="00A27DC2"/>
    <w:rsid w:val="00A35AE5"/>
    <w:rsid w:val="00A56E8D"/>
    <w:rsid w:val="00A6349E"/>
    <w:rsid w:val="00A670ED"/>
    <w:rsid w:val="00A67328"/>
    <w:rsid w:val="00A8047B"/>
    <w:rsid w:val="00A959BA"/>
    <w:rsid w:val="00AB0F6E"/>
    <w:rsid w:val="00B15AC3"/>
    <w:rsid w:val="00B327D4"/>
    <w:rsid w:val="00B85C2B"/>
    <w:rsid w:val="00BA279B"/>
    <w:rsid w:val="00C50408"/>
    <w:rsid w:val="00C726E8"/>
    <w:rsid w:val="00CA3FC3"/>
    <w:rsid w:val="00CC513B"/>
    <w:rsid w:val="00CF5F00"/>
    <w:rsid w:val="00D725C9"/>
    <w:rsid w:val="00D8150A"/>
    <w:rsid w:val="00D869D7"/>
    <w:rsid w:val="00DB3DCC"/>
    <w:rsid w:val="00E22903"/>
    <w:rsid w:val="00E33540"/>
    <w:rsid w:val="00E57E55"/>
    <w:rsid w:val="00E82762"/>
    <w:rsid w:val="00EC2CF0"/>
    <w:rsid w:val="00ED74AF"/>
    <w:rsid w:val="00F40DC4"/>
    <w:rsid w:val="00F4269D"/>
    <w:rsid w:val="00F51DBF"/>
    <w:rsid w:val="00F86BD1"/>
    <w:rsid w:val="00F93629"/>
    <w:rsid w:val="00FD278E"/>
    <w:rsid w:val="5B421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next w:val="1"/>
    <w:link w:val="9"/>
    <w:qFormat/>
    <w:uiPriority w:val="99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7">
    <w:name w:val="Header Char"/>
    <w:basedOn w:val="6"/>
    <w:link w:val="3"/>
    <w:semiHidden/>
    <w:locked/>
    <w:uiPriority w:val="99"/>
    <w:rPr>
      <w:rFonts w:cs="Times New Roman"/>
      <w:sz w:val="18"/>
      <w:szCs w:val="18"/>
    </w:rPr>
  </w:style>
  <w:style w:type="character" w:customStyle="1" w:styleId="8">
    <w:name w:val="Footer Char"/>
    <w:basedOn w:val="6"/>
    <w:link w:val="2"/>
    <w:locked/>
    <w:uiPriority w:val="99"/>
    <w:rPr>
      <w:rFonts w:cs="Times New Roman"/>
      <w:sz w:val="18"/>
      <w:szCs w:val="18"/>
    </w:rPr>
  </w:style>
  <w:style w:type="character" w:customStyle="1" w:styleId="9">
    <w:name w:val="Title Char"/>
    <w:basedOn w:val="6"/>
    <w:link w:val="4"/>
    <w:locked/>
    <w:uiPriority w:val="99"/>
    <w:rPr>
      <w:rFonts w:ascii="Cambria" w:hAnsi="Cambria" w:eastAsia="宋体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微软中国</Company>
  <Pages>1</Pages>
  <Words>601</Words>
  <Characters>677</Characters>
  <Lines>0</Lines>
  <Paragraphs>0</Paragraphs>
  <TotalTime>4</TotalTime>
  <ScaleCrop>false</ScaleCrop>
  <LinksUpToDate>false</LinksUpToDate>
  <CharactersWithSpaces>909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2019-04-02T07:30:00Z</dcterms:created>
  <dc:creator>微软用户</dc:creator>
  <cp:lastModifiedBy>云霞</cp:lastModifiedBy>
  <cp:lastPrinted>2019-04-04T03:10:00Z</cp:lastPrinted>
  <dcterms:modified xsi:type="dcterms:W3CDTF">2025-10-23T02:57:30Z</dcterms:modified>
  <dc:title>山西师范大学公共教室借用管理规定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eyJoZGlkIjoiMDk2MjYwYjEyYmM1NDM4NDRmNWIzODIzMzkzOTRiYTciLCJ1c2VySWQiOiIyNDIwMDk2MzYifQ==</vt:lpwstr>
  </property>
  <property fmtid="{D5CDD505-2E9C-101B-9397-08002B2CF9AE}" pid="3" name="KSOProductBuildVer">
    <vt:lpwstr>2052-12.1.0.22529</vt:lpwstr>
  </property>
  <property fmtid="{D5CDD505-2E9C-101B-9397-08002B2CF9AE}" pid="4" name="ICV">
    <vt:lpwstr>B02B56B5E45C4AF5A7DA7B1E01723A1B_12</vt:lpwstr>
  </property>
</Properties>
</file>